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A" w:rsidRPr="003D049C" w:rsidRDefault="00190F3A" w:rsidP="00190F3A">
      <w:pPr>
        <w:tabs>
          <w:tab w:val="right" w:pos="9360"/>
        </w:tabs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OFFICE SYMBOL</w:t>
      </w:r>
      <w:r w:rsidRPr="003D049C">
        <w:rPr>
          <w:rFonts w:ascii="Arial" w:hAnsi="Arial" w:cs="Arial"/>
        </w:rPr>
        <w:tab/>
        <w:t>Date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jc w:val="center"/>
        <w:rPr>
          <w:rFonts w:ascii="Arial" w:hAnsi="Arial" w:cs="Arial"/>
        </w:rPr>
      </w:pPr>
      <w:r w:rsidRPr="003D049C">
        <w:rPr>
          <w:rFonts w:ascii="Arial" w:hAnsi="Arial" w:cs="Arial"/>
        </w:rPr>
        <w:t>POINT PAPER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SUBJECT:</w:t>
      </w:r>
    </w:p>
    <w:p w:rsidR="009D3867" w:rsidRPr="003D049C" w:rsidRDefault="009D3867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BLUF:</w:t>
      </w:r>
    </w:p>
    <w:p w:rsidR="00884C55" w:rsidRDefault="00884C55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USAREUR POSITION: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USEUCOM POSITION: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DA POSITION: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DISCUSSION POINTS: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0"/>
          <w:numId w:val="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tabs>
          <w:tab w:val="left" w:pos="360"/>
        </w:tabs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0"/>
          <w:numId w:val="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tabs>
          <w:tab w:val="left" w:pos="360"/>
        </w:tabs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0"/>
          <w:numId w:val="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tabs>
          <w:tab w:val="left" w:pos="360"/>
        </w:tabs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0"/>
          <w:numId w:val="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numPr>
          <w:ilvl w:val="1"/>
          <w:numId w:val="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COORDINATION:</w:t>
      </w:r>
    </w:p>
    <w:p w:rsidR="001D5430" w:rsidRPr="003D049C" w:rsidRDefault="001D5430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POC: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  <w:r w:rsidRPr="003D049C">
        <w:rPr>
          <w:rFonts w:ascii="Arial" w:hAnsi="Arial" w:cs="Arial"/>
        </w:rPr>
        <w:t>APPROVED:</w:t>
      </w:r>
    </w:p>
    <w:p w:rsidR="00190F3A" w:rsidRPr="003D049C" w:rsidRDefault="00190F3A" w:rsidP="00190F3A">
      <w:pPr>
        <w:adjustRightInd w:val="0"/>
        <w:snapToGrid w:val="0"/>
        <w:rPr>
          <w:rFonts w:ascii="Arial" w:hAnsi="Arial" w:cs="Arial"/>
        </w:rPr>
      </w:pPr>
    </w:p>
    <w:sectPr w:rsidR="00190F3A" w:rsidRPr="003D049C" w:rsidSect="00190F3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87" w:rsidRDefault="009B1C87" w:rsidP="00884C55">
      <w:r>
        <w:separator/>
      </w:r>
    </w:p>
  </w:endnote>
  <w:endnote w:type="continuationSeparator" w:id="0">
    <w:p w:rsidR="009B1C87" w:rsidRDefault="009B1C87" w:rsidP="0088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55" w:rsidRPr="00A50E81" w:rsidRDefault="00884C55" w:rsidP="00884C55">
    <w:pPr>
      <w:pStyle w:val="Footer"/>
      <w:jc w:val="center"/>
      <w:rPr>
        <w:sz w:val="26"/>
        <w:szCs w:val="26"/>
      </w:rPr>
    </w:pPr>
    <w:r w:rsidRPr="00A50E81">
      <w:rPr>
        <w:rFonts w:ascii="Arial" w:hAnsi="Arial" w:cs="Arial"/>
        <w:b/>
        <w:sz w:val="26"/>
        <w:szCs w:val="26"/>
      </w:rPr>
      <w:t>CLASSIFICATION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87" w:rsidRDefault="009B1C87" w:rsidP="00884C55">
      <w:r>
        <w:separator/>
      </w:r>
    </w:p>
  </w:footnote>
  <w:footnote w:type="continuationSeparator" w:id="0">
    <w:p w:rsidR="009B1C87" w:rsidRDefault="009B1C87" w:rsidP="0088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55" w:rsidRPr="00A50E81" w:rsidRDefault="00884C55" w:rsidP="00884C55">
    <w:pPr>
      <w:pStyle w:val="Header"/>
      <w:jc w:val="center"/>
      <w:rPr>
        <w:sz w:val="26"/>
        <w:szCs w:val="26"/>
      </w:rPr>
    </w:pPr>
    <w:r w:rsidRPr="00A50E81">
      <w:rPr>
        <w:rFonts w:ascii="Arial" w:hAnsi="Arial" w:cs="Arial"/>
        <w:b/>
        <w:sz w:val="26"/>
        <w:szCs w:val="26"/>
      </w:rPr>
      <w:t>CLASSIFICATION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3D41"/>
    <w:multiLevelType w:val="hybridMultilevel"/>
    <w:tmpl w:val="50AE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1472D"/>
    <w:rsid w:val="0003459F"/>
    <w:rsid w:val="000452C4"/>
    <w:rsid w:val="0009543C"/>
    <w:rsid w:val="000A42E7"/>
    <w:rsid w:val="000A7FEF"/>
    <w:rsid w:val="000C4019"/>
    <w:rsid w:val="001652B7"/>
    <w:rsid w:val="001716FF"/>
    <w:rsid w:val="00183E98"/>
    <w:rsid w:val="00190F3A"/>
    <w:rsid w:val="001955B6"/>
    <w:rsid w:val="001D5430"/>
    <w:rsid w:val="00200288"/>
    <w:rsid w:val="00221FB5"/>
    <w:rsid w:val="0023499D"/>
    <w:rsid w:val="002446E1"/>
    <w:rsid w:val="002B0E93"/>
    <w:rsid w:val="002D1A0F"/>
    <w:rsid w:val="00300C1E"/>
    <w:rsid w:val="003126AC"/>
    <w:rsid w:val="003252CC"/>
    <w:rsid w:val="00332710"/>
    <w:rsid w:val="003427D9"/>
    <w:rsid w:val="003520D4"/>
    <w:rsid w:val="00364E9B"/>
    <w:rsid w:val="00371F15"/>
    <w:rsid w:val="00382093"/>
    <w:rsid w:val="003B2398"/>
    <w:rsid w:val="003C6FE4"/>
    <w:rsid w:val="003F5943"/>
    <w:rsid w:val="00425370"/>
    <w:rsid w:val="00447672"/>
    <w:rsid w:val="00461F7B"/>
    <w:rsid w:val="00476D41"/>
    <w:rsid w:val="0048223A"/>
    <w:rsid w:val="004868E6"/>
    <w:rsid w:val="004A1C7E"/>
    <w:rsid w:val="004B5A9D"/>
    <w:rsid w:val="004D2080"/>
    <w:rsid w:val="00506F4D"/>
    <w:rsid w:val="00510195"/>
    <w:rsid w:val="00515B34"/>
    <w:rsid w:val="005440BE"/>
    <w:rsid w:val="00566CCA"/>
    <w:rsid w:val="005821BF"/>
    <w:rsid w:val="005A2F5F"/>
    <w:rsid w:val="005D69F6"/>
    <w:rsid w:val="005F4495"/>
    <w:rsid w:val="0063381A"/>
    <w:rsid w:val="00635655"/>
    <w:rsid w:val="00644A52"/>
    <w:rsid w:val="00647BD0"/>
    <w:rsid w:val="0068426A"/>
    <w:rsid w:val="006978A8"/>
    <w:rsid w:val="006C76A3"/>
    <w:rsid w:val="006F685C"/>
    <w:rsid w:val="00734701"/>
    <w:rsid w:val="00747949"/>
    <w:rsid w:val="00757E22"/>
    <w:rsid w:val="00797BC1"/>
    <w:rsid w:val="0080267D"/>
    <w:rsid w:val="00812A3D"/>
    <w:rsid w:val="00867551"/>
    <w:rsid w:val="0087630F"/>
    <w:rsid w:val="00884C55"/>
    <w:rsid w:val="008A5B5B"/>
    <w:rsid w:val="008A5FC9"/>
    <w:rsid w:val="008A7BF5"/>
    <w:rsid w:val="008B17BE"/>
    <w:rsid w:val="008C0816"/>
    <w:rsid w:val="008E4032"/>
    <w:rsid w:val="00920A92"/>
    <w:rsid w:val="00946711"/>
    <w:rsid w:val="00994766"/>
    <w:rsid w:val="009B1C87"/>
    <w:rsid w:val="009B6E23"/>
    <w:rsid w:val="009D3867"/>
    <w:rsid w:val="009F1C56"/>
    <w:rsid w:val="00A12066"/>
    <w:rsid w:val="00A16D3A"/>
    <w:rsid w:val="00A31BEC"/>
    <w:rsid w:val="00A50E81"/>
    <w:rsid w:val="00A73894"/>
    <w:rsid w:val="00A9076B"/>
    <w:rsid w:val="00AB09CB"/>
    <w:rsid w:val="00AD4344"/>
    <w:rsid w:val="00AE6746"/>
    <w:rsid w:val="00B035D1"/>
    <w:rsid w:val="00B34C31"/>
    <w:rsid w:val="00B90E3D"/>
    <w:rsid w:val="00C032CE"/>
    <w:rsid w:val="00C87CA3"/>
    <w:rsid w:val="00CB4236"/>
    <w:rsid w:val="00CB4E90"/>
    <w:rsid w:val="00CE1775"/>
    <w:rsid w:val="00CE3554"/>
    <w:rsid w:val="00CE7EF6"/>
    <w:rsid w:val="00D33D52"/>
    <w:rsid w:val="00D5165C"/>
    <w:rsid w:val="00D55E32"/>
    <w:rsid w:val="00D84B23"/>
    <w:rsid w:val="00DA697C"/>
    <w:rsid w:val="00DC013D"/>
    <w:rsid w:val="00DD17E0"/>
    <w:rsid w:val="00DF1369"/>
    <w:rsid w:val="00E44C81"/>
    <w:rsid w:val="00E506BA"/>
    <w:rsid w:val="00EC2BC1"/>
    <w:rsid w:val="00EC7D49"/>
    <w:rsid w:val="00F11F13"/>
    <w:rsid w:val="00F128A2"/>
    <w:rsid w:val="00F37470"/>
    <w:rsid w:val="00F53A46"/>
    <w:rsid w:val="00F730A9"/>
    <w:rsid w:val="00F76CC2"/>
    <w:rsid w:val="00F86B22"/>
    <w:rsid w:val="00FE1DC9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55"/>
    <w:rPr>
      <w:sz w:val="24"/>
      <w:szCs w:val="24"/>
    </w:rPr>
  </w:style>
  <w:style w:type="paragraph" w:styleId="Footer">
    <w:name w:val="footer"/>
    <w:basedOn w:val="Normal"/>
    <w:link w:val="FooterChar"/>
    <w:rsid w:val="00884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C55"/>
    <w:rPr>
      <w:sz w:val="24"/>
      <w:szCs w:val="24"/>
    </w:rPr>
  </w:style>
  <w:style w:type="paragraph" w:styleId="BalloonText">
    <w:name w:val="Balloon Text"/>
    <w:basedOn w:val="Normal"/>
    <w:link w:val="BalloonTextChar"/>
    <w:rsid w:val="0088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MCOM-Europe-HRD\IMCOM-Europe-HRD-D\Internal\SysAdmin\Docs\Staff%20Actions\Point%20Paper\SA-Point_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SA-Point_Paper.dotx</Template>
  <TotalTime>1</TotalTime>
  <Pages>1</Pages>
  <Words>30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United States Army</cp:lastModifiedBy>
  <cp:revision>1</cp:revision>
  <dcterms:created xsi:type="dcterms:W3CDTF">2014-02-21T12:35:00Z</dcterms:created>
  <dcterms:modified xsi:type="dcterms:W3CDTF">2014-02-21T12:36:00Z</dcterms:modified>
</cp:coreProperties>
</file>