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0BE4E" w14:textId="77777777" w:rsidR="00187A41" w:rsidRDefault="00187A41">
      <w:pPr>
        <w:tabs>
          <w:tab w:val="right" w:pos="9360"/>
        </w:tabs>
        <w:rPr>
          <w:rFonts w:cs="Arial"/>
        </w:rPr>
      </w:pPr>
    </w:p>
    <w:p w14:paraId="57C18935" w14:textId="77777777" w:rsidR="00B36898" w:rsidRPr="007521FE" w:rsidRDefault="00B36898">
      <w:pPr>
        <w:tabs>
          <w:tab w:val="right" w:pos="9360"/>
        </w:tabs>
        <w:rPr>
          <w:rFonts w:cs="Arial"/>
        </w:rPr>
      </w:pPr>
      <w:r w:rsidRPr="007521FE">
        <w:rPr>
          <w:rFonts w:cs="Arial"/>
        </w:rPr>
        <w:t>AE</w:t>
      </w:r>
      <w:r w:rsidR="00C2115D">
        <w:rPr>
          <w:rFonts w:cs="Arial"/>
        </w:rPr>
        <w:t>XX</w:t>
      </w:r>
      <w:r w:rsidR="00502B58">
        <w:rPr>
          <w:rFonts w:cs="Arial"/>
        </w:rPr>
        <w:t>-XXX-XX</w:t>
      </w:r>
      <w:r w:rsidR="003104FB">
        <w:rPr>
          <w:rFonts w:cs="Arial"/>
        </w:rPr>
        <w:t xml:space="preserve"> (RN XX-XX)</w:t>
      </w:r>
      <w:r w:rsidRPr="007521FE">
        <w:rPr>
          <w:rFonts w:cs="Arial"/>
        </w:rPr>
        <w:tab/>
      </w:r>
      <w:r w:rsidR="00187A41">
        <w:rPr>
          <w:rFonts w:cs="Arial"/>
          <w:snapToGrid w:val="0"/>
        </w:rPr>
        <w:t>d Mmmmm 20YY</w:t>
      </w:r>
    </w:p>
    <w:p w14:paraId="36B98C0C" w14:textId="77777777" w:rsidR="00B36898" w:rsidRPr="007521FE" w:rsidRDefault="00B36898">
      <w:pPr>
        <w:rPr>
          <w:rFonts w:cs="Arial"/>
        </w:rPr>
      </w:pPr>
    </w:p>
    <w:p w14:paraId="073E8161" w14:textId="77777777" w:rsidR="00B36898" w:rsidRPr="007521FE" w:rsidRDefault="00B36898">
      <w:pPr>
        <w:rPr>
          <w:rFonts w:cs="Arial"/>
        </w:rPr>
      </w:pPr>
    </w:p>
    <w:p w14:paraId="03F611A0" w14:textId="77777777" w:rsidR="00B36898" w:rsidRPr="007521FE" w:rsidRDefault="00B36898">
      <w:pPr>
        <w:rPr>
          <w:rFonts w:cs="Arial"/>
        </w:rPr>
      </w:pPr>
      <w:r w:rsidRPr="007521FE">
        <w:rPr>
          <w:rFonts w:cs="Arial"/>
        </w:rPr>
        <w:t>MEMORANDUM FOR XXX</w:t>
      </w:r>
    </w:p>
    <w:p w14:paraId="120EE11F" w14:textId="77777777" w:rsidR="00B36898" w:rsidRPr="007521FE" w:rsidRDefault="00B36898">
      <w:pPr>
        <w:rPr>
          <w:rFonts w:cs="Arial"/>
        </w:rPr>
      </w:pPr>
    </w:p>
    <w:p w14:paraId="5FDF2C5D" w14:textId="77777777" w:rsidR="00B36898" w:rsidRPr="007521FE" w:rsidRDefault="00B36898">
      <w:pPr>
        <w:rPr>
          <w:rFonts w:cs="Arial"/>
        </w:rPr>
      </w:pPr>
      <w:r w:rsidRPr="007521FE">
        <w:rPr>
          <w:rFonts w:cs="Arial"/>
        </w:rPr>
        <w:t>SUBJECT:</w:t>
      </w:r>
      <w:r w:rsidR="00187A41">
        <w:rPr>
          <w:rFonts w:cs="Arial"/>
        </w:rPr>
        <w:t> </w:t>
      </w:r>
      <w:r w:rsidR="00187A41" w:rsidRPr="00AC5E3D">
        <w:rPr>
          <w:rFonts w:cs="Arial"/>
          <w:snapToGrid w:val="0"/>
        </w:rPr>
        <w:t>Xxxx Xxxx Xxxx</w:t>
      </w:r>
    </w:p>
    <w:p w14:paraId="0FB5DE47" w14:textId="77777777" w:rsidR="00B36898" w:rsidRPr="007521FE" w:rsidRDefault="00B36898">
      <w:pPr>
        <w:rPr>
          <w:rFonts w:cs="Arial"/>
        </w:rPr>
      </w:pPr>
    </w:p>
    <w:p w14:paraId="4F1D123F" w14:textId="77777777" w:rsidR="00B36898" w:rsidRPr="007521FE" w:rsidRDefault="00B36898">
      <w:pPr>
        <w:rPr>
          <w:rFonts w:cs="Arial"/>
        </w:rPr>
      </w:pPr>
    </w:p>
    <w:p w14:paraId="2951ED87" w14:textId="77777777" w:rsidR="00187A41" w:rsidRPr="00AC5E3D" w:rsidRDefault="00187A41" w:rsidP="00187A41">
      <w:pPr>
        <w:adjustRightInd w:val="0"/>
        <w:snapToGrid w:val="0"/>
        <w:rPr>
          <w:rFonts w:cs="Arial"/>
          <w:snapToGrid w:val="0"/>
        </w:rPr>
      </w:pPr>
      <w:r w:rsidRPr="00AC5E3D">
        <w:rPr>
          <w:rFonts w:cs="Arial"/>
          <w:snapToGrid w:val="0"/>
        </w:rPr>
        <w:t>1.  Xxxx.</w:t>
      </w:r>
    </w:p>
    <w:p w14:paraId="47122A6F" w14:textId="77777777" w:rsidR="00187A41" w:rsidRPr="00AC5E3D" w:rsidRDefault="00187A41" w:rsidP="00187A41">
      <w:pPr>
        <w:adjustRightInd w:val="0"/>
        <w:snapToGrid w:val="0"/>
        <w:rPr>
          <w:rFonts w:cs="Arial"/>
          <w:snapToGrid w:val="0"/>
        </w:rPr>
      </w:pPr>
    </w:p>
    <w:p w14:paraId="1EF2CEBA" w14:textId="77777777" w:rsidR="00187A41" w:rsidRPr="00AC5E3D" w:rsidRDefault="00187A41" w:rsidP="00187A41">
      <w:pPr>
        <w:adjustRightInd w:val="0"/>
        <w:snapToGrid w:val="0"/>
        <w:rPr>
          <w:rFonts w:cs="Arial"/>
          <w:snapToGrid w:val="0"/>
        </w:rPr>
      </w:pPr>
      <w:r w:rsidRPr="00AC5E3D">
        <w:rPr>
          <w:rFonts w:cs="Arial"/>
          <w:snapToGrid w:val="0"/>
        </w:rPr>
        <w:tab/>
        <w:t>a.  Xxxx.</w:t>
      </w:r>
    </w:p>
    <w:p w14:paraId="63F16659" w14:textId="77777777" w:rsidR="00187A41" w:rsidRPr="00AC5E3D" w:rsidRDefault="00187A41" w:rsidP="00187A41">
      <w:pPr>
        <w:adjustRightInd w:val="0"/>
        <w:snapToGrid w:val="0"/>
        <w:rPr>
          <w:rFonts w:cs="Arial"/>
          <w:snapToGrid w:val="0"/>
        </w:rPr>
      </w:pPr>
    </w:p>
    <w:p w14:paraId="3EF047B0" w14:textId="77777777" w:rsidR="00187A41" w:rsidRPr="00AC5E3D" w:rsidRDefault="00187A41" w:rsidP="00187A41">
      <w:pPr>
        <w:adjustRightInd w:val="0"/>
        <w:snapToGrid w:val="0"/>
        <w:rPr>
          <w:rFonts w:cs="Arial"/>
          <w:snapToGrid w:val="0"/>
        </w:rPr>
      </w:pPr>
      <w:r w:rsidRPr="00AC5E3D">
        <w:rPr>
          <w:rFonts w:cs="Arial"/>
          <w:snapToGrid w:val="0"/>
        </w:rPr>
        <w:tab/>
        <w:t>b.  Xxxx.</w:t>
      </w:r>
    </w:p>
    <w:p w14:paraId="22FAFF3C" w14:textId="77777777" w:rsidR="00187A41" w:rsidRPr="00AC5E3D" w:rsidRDefault="00187A41" w:rsidP="00187A41">
      <w:pPr>
        <w:adjustRightInd w:val="0"/>
        <w:snapToGrid w:val="0"/>
        <w:rPr>
          <w:rFonts w:cs="Arial"/>
          <w:snapToGrid w:val="0"/>
        </w:rPr>
      </w:pPr>
    </w:p>
    <w:p w14:paraId="121E618A" w14:textId="77777777" w:rsidR="00187A41" w:rsidRPr="00AC5E3D" w:rsidRDefault="00187A41" w:rsidP="00187A41">
      <w:pPr>
        <w:adjustRightInd w:val="0"/>
        <w:snapToGrid w:val="0"/>
        <w:rPr>
          <w:rFonts w:cs="Arial"/>
          <w:snapToGrid w:val="0"/>
        </w:rPr>
      </w:pPr>
      <w:r w:rsidRPr="00AC5E3D">
        <w:rPr>
          <w:rFonts w:cs="Arial"/>
          <w:snapToGrid w:val="0"/>
        </w:rPr>
        <w:tab/>
      </w:r>
      <w:r w:rsidRPr="00AC5E3D">
        <w:rPr>
          <w:rFonts w:cs="Arial"/>
          <w:snapToGrid w:val="0"/>
        </w:rPr>
        <w:tab/>
        <w:t>(1)  Xxxx.</w:t>
      </w:r>
    </w:p>
    <w:p w14:paraId="32909C36" w14:textId="77777777" w:rsidR="00187A41" w:rsidRPr="00AC5E3D" w:rsidRDefault="00187A41" w:rsidP="00187A41">
      <w:pPr>
        <w:adjustRightInd w:val="0"/>
        <w:snapToGrid w:val="0"/>
        <w:rPr>
          <w:rFonts w:cs="Arial"/>
          <w:snapToGrid w:val="0"/>
        </w:rPr>
      </w:pPr>
    </w:p>
    <w:p w14:paraId="70C59C7B" w14:textId="77777777" w:rsidR="00187A41" w:rsidRPr="00AC5E3D" w:rsidRDefault="00187A41" w:rsidP="00187A41">
      <w:pPr>
        <w:adjustRightInd w:val="0"/>
        <w:snapToGrid w:val="0"/>
        <w:rPr>
          <w:rFonts w:cs="Arial"/>
          <w:snapToGrid w:val="0"/>
        </w:rPr>
      </w:pPr>
      <w:r w:rsidRPr="00AC5E3D">
        <w:rPr>
          <w:rFonts w:cs="Arial"/>
          <w:snapToGrid w:val="0"/>
        </w:rPr>
        <w:tab/>
      </w:r>
      <w:r w:rsidRPr="00AC5E3D">
        <w:rPr>
          <w:rFonts w:cs="Arial"/>
          <w:snapToGrid w:val="0"/>
        </w:rPr>
        <w:tab/>
        <w:t>(2)  Xxxx.</w:t>
      </w:r>
    </w:p>
    <w:p w14:paraId="681104DB" w14:textId="77777777" w:rsidR="00187A41" w:rsidRPr="00AC5E3D" w:rsidRDefault="00187A41" w:rsidP="00187A41">
      <w:pPr>
        <w:adjustRightInd w:val="0"/>
        <w:snapToGrid w:val="0"/>
        <w:rPr>
          <w:rFonts w:cs="Arial"/>
          <w:snapToGrid w:val="0"/>
        </w:rPr>
      </w:pPr>
    </w:p>
    <w:p w14:paraId="6FF42E3B" w14:textId="77777777" w:rsidR="00187A41" w:rsidRPr="00AC5E3D" w:rsidRDefault="00187A41" w:rsidP="00187A41">
      <w:pPr>
        <w:adjustRightInd w:val="0"/>
        <w:snapToGrid w:val="0"/>
        <w:rPr>
          <w:rFonts w:cs="Arial"/>
          <w:snapToGrid w:val="0"/>
        </w:rPr>
      </w:pPr>
      <w:r w:rsidRPr="00AC5E3D">
        <w:rPr>
          <w:rFonts w:cs="Arial"/>
          <w:snapToGrid w:val="0"/>
        </w:rPr>
        <w:tab/>
      </w:r>
      <w:r w:rsidRPr="00AC5E3D">
        <w:rPr>
          <w:rFonts w:cs="Arial"/>
          <w:snapToGrid w:val="0"/>
        </w:rPr>
        <w:tab/>
        <w:t>(a)  Xxxx.</w:t>
      </w:r>
    </w:p>
    <w:p w14:paraId="059E8420" w14:textId="77777777" w:rsidR="00187A41" w:rsidRPr="00AC5E3D" w:rsidRDefault="00187A41" w:rsidP="00187A41">
      <w:pPr>
        <w:adjustRightInd w:val="0"/>
        <w:snapToGrid w:val="0"/>
        <w:rPr>
          <w:rFonts w:cs="Arial"/>
          <w:snapToGrid w:val="0"/>
        </w:rPr>
      </w:pPr>
    </w:p>
    <w:p w14:paraId="2D3F6850" w14:textId="77777777" w:rsidR="00187A41" w:rsidRPr="00AC5E3D" w:rsidRDefault="00187A41" w:rsidP="00187A41">
      <w:pPr>
        <w:adjustRightInd w:val="0"/>
        <w:snapToGrid w:val="0"/>
        <w:rPr>
          <w:rFonts w:cs="Arial"/>
          <w:snapToGrid w:val="0"/>
        </w:rPr>
      </w:pPr>
      <w:r w:rsidRPr="00AC5E3D">
        <w:rPr>
          <w:rFonts w:cs="Arial"/>
          <w:snapToGrid w:val="0"/>
        </w:rPr>
        <w:tab/>
      </w:r>
      <w:r w:rsidRPr="00AC5E3D">
        <w:rPr>
          <w:rFonts w:cs="Arial"/>
          <w:snapToGrid w:val="0"/>
        </w:rPr>
        <w:tab/>
        <w:t>(b)  Xxxx.</w:t>
      </w:r>
    </w:p>
    <w:p w14:paraId="749190BD" w14:textId="77777777" w:rsidR="00187A41" w:rsidRPr="00AC5E3D" w:rsidRDefault="00187A41" w:rsidP="00187A41">
      <w:pPr>
        <w:adjustRightInd w:val="0"/>
        <w:snapToGrid w:val="0"/>
        <w:rPr>
          <w:rFonts w:cs="Arial"/>
          <w:snapToGrid w:val="0"/>
        </w:rPr>
      </w:pPr>
    </w:p>
    <w:p w14:paraId="0F6A8E09" w14:textId="77777777" w:rsidR="00187A41" w:rsidRPr="00AC5E3D" w:rsidRDefault="00187A41" w:rsidP="00187A41">
      <w:pPr>
        <w:adjustRightInd w:val="0"/>
        <w:snapToGrid w:val="0"/>
        <w:rPr>
          <w:rFonts w:cs="Arial"/>
          <w:snapToGrid w:val="0"/>
        </w:rPr>
      </w:pPr>
      <w:r w:rsidRPr="00AC5E3D">
        <w:rPr>
          <w:rFonts w:cs="Arial"/>
          <w:snapToGrid w:val="0"/>
        </w:rPr>
        <w:t>2.  Xxxx</w:t>
      </w:r>
      <w:r>
        <w:rPr>
          <w:rFonts w:cs="Arial"/>
          <w:snapToGrid w:val="0"/>
        </w:rPr>
        <w:t>.</w:t>
      </w:r>
    </w:p>
    <w:p w14:paraId="05D7ADFD" w14:textId="77777777" w:rsidR="00B36898" w:rsidRPr="007521FE" w:rsidRDefault="00B36898">
      <w:pPr>
        <w:rPr>
          <w:rFonts w:cs="Arial"/>
        </w:rPr>
      </w:pPr>
    </w:p>
    <w:p w14:paraId="3E3A77A9" w14:textId="77777777" w:rsidR="00B36898" w:rsidRDefault="003104FB">
      <w:pPr>
        <w:rPr>
          <w:rFonts w:cs="Arial"/>
        </w:rPr>
      </w:pPr>
      <w:r>
        <w:rPr>
          <w:rFonts w:cs="Arial"/>
        </w:rPr>
        <w:t>3.  The POC is Xxx.</w:t>
      </w:r>
    </w:p>
    <w:p w14:paraId="640D6370" w14:textId="77777777" w:rsidR="003104FB" w:rsidRDefault="003104FB">
      <w:pPr>
        <w:rPr>
          <w:rFonts w:cs="Arial"/>
        </w:rPr>
      </w:pPr>
    </w:p>
    <w:p w14:paraId="70AC9FBE" w14:textId="77777777" w:rsidR="003104FB" w:rsidRPr="007521FE" w:rsidRDefault="003104FB">
      <w:pPr>
        <w:rPr>
          <w:rFonts w:cs="Arial"/>
        </w:rPr>
      </w:pPr>
    </w:p>
    <w:p w14:paraId="297936FC" w14:textId="77777777" w:rsidR="00B36898" w:rsidRPr="007521FE" w:rsidRDefault="00B36898">
      <w:pPr>
        <w:rPr>
          <w:rFonts w:cs="Arial"/>
        </w:rPr>
      </w:pPr>
    </w:p>
    <w:p w14:paraId="2A3F17DF" w14:textId="77777777" w:rsidR="00B36898" w:rsidRPr="007521FE" w:rsidRDefault="00B36898">
      <w:pPr>
        <w:rPr>
          <w:rFonts w:cs="Arial"/>
        </w:rPr>
      </w:pPr>
    </w:p>
    <w:p w14:paraId="518393F0" w14:textId="5CDCB7F0" w:rsidR="00B36898" w:rsidRDefault="00B36898">
      <w:pPr>
        <w:tabs>
          <w:tab w:val="left" w:pos="4680"/>
        </w:tabs>
        <w:rPr>
          <w:rFonts w:cs="Arial"/>
        </w:rPr>
      </w:pPr>
      <w:r w:rsidRPr="007521FE">
        <w:rPr>
          <w:rFonts w:cs="Arial"/>
        </w:rPr>
        <w:tab/>
      </w:r>
      <w:r w:rsidR="00C2115D">
        <w:rPr>
          <w:rFonts w:cs="Arial"/>
        </w:rPr>
        <w:t>FIRST</w:t>
      </w:r>
      <w:r w:rsidR="00932694">
        <w:rPr>
          <w:rFonts w:cs="Arial"/>
        </w:rPr>
        <w:t xml:space="preserve"> NAME</w:t>
      </w:r>
      <w:r w:rsidRPr="007521FE">
        <w:rPr>
          <w:rFonts w:cs="Arial"/>
        </w:rPr>
        <w:t xml:space="preserve"> </w:t>
      </w:r>
      <w:r w:rsidR="00C2115D">
        <w:rPr>
          <w:rFonts w:cs="Arial"/>
        </w:rPr>
        <w:t>MI</w:t>
      </w:r>
      <w:r w:rsidRPr="007521FE">
        <w:rPr>
          <w:rFonts w:cs="Arial"/>
        </w:rPr>
        <w:t>.</w:t>
      </w:r>
      <w:r w:rsidR="009D609B">
        <w:rPr>
          <w:rFonts w:cs="Arial"/>
        </w:rPr>
        <w:t xml:space="preserve"> </w:t>
      </w:r>
      <w:r w:rsidR="00C2115D">
        <w:rPr>
          <w:rFonts w:cs="Arial"/>
        </w:rPr>
        <w:t>LAST</w:t>
      </w:r>
      <w:r w:rsidR="00932694">
        <w:rPr>
          <w:rFonts w:cs="Arial"/>
        </w:rPr>
        <w:t xml:space="preserve"> </w:t>
      </w:r>
      <w:r w:rsidR="00C2115D">
        <w:rPr>
          <w:rFonts w:cs="Arial"/>
        </w:rPr>
        <w:t>NAME</w:t>
      </w:r>
    </w:p>
    <w:p w14:paraId="3FCF346E" w14:textId="77777777" w:rsidR="002E4B79" w:rsidRPr="007521FE" w:rsidRDefault="002E4B79">
      <w:pPr>
        <w:tabs>
          <w:tab w:val="left" w:pos="4680"/>
        </w:tabs>
        <w:rPr>
          <w:rFonts w:cs="Arial"/>
        </w:rPr>
      </w:pPr>
      <w:r>
        <w:rPr>
          <w:rFonts w:cs="Arial"/>
        </w:rPr>
        <w:tab/>
      </w:r>
      <w:r w:rsidR="00C2115D">
        <w:rPr>
          <w:rFonts w:cs="Arial"/>
        </w:rPr>
        <w:t>Rank</w:t>
      </w:r>
      <w:r w:rsidR="00E7068F">
        <w:rPr>
          <w:rFonts w:cs="Arial"/>
        </w:rPr>
        <w:t xml:space="preserve">, </w:t>
      </w:r>
      <w:r w:rsidR="00C2115D">
        <w:rPr>
          <w:rFonts w:cs="Arial"/>
        </w:rPr>
        <w:t xml:space="preserve">BR     </w:t>
      </w:r>
      <w:r w:rsidR="00C2115D" w:rsidRPr="00932694">
        <w:rPr>
          <w:rFonts w:cs="Arial"/>
          <w:iCs/>
        </w:rPr>
        <w:t>[</w:t>
      </w:r>
      <w:r w:rsidR="00C2115D" w:rsidRPr="00C2115D">
        <w:rPr>
          <w:rFonts w:cs="Arial"/>
          <w:i/>
        </w:rPr>
        <w:t>Delete this line if not military</w:t>
      </w:r>
      <w:r w:rsidR="00C2115D" w:rsidRPr="00932694">
        <w:rPr>
          <w:rFonts w:cs="Arial"/>
          <w:iCs/>
        </w:rPr>
        <w:t>]</w:t>
      </w:r>
    </w:p>
    <w:p w14:paraId="0B1B3C6D" w14:textId="77777777" w:rsidR="00B36898" w:rsidRDefault="00B36898">
      <w:pPr>
        <w:tabs>
          <w:tab w:val="left" w:pos="4680"/>
        </w:tabs>
        <w:rPr>
          <w:rFonts w:cs="Arial"/>
        </w:rPr>
      </w:pPr>
      <w:r w:rsidRPr="007521FE">
        <w:rPr>
          <w:rFonts w:cs="Arial"/>
        </w:rPr>
        <w:tab/>
      </w:r>
      <w:r w:rsidR="00C2115D">
        <w:rPr>
          <w:rFonts w:cs="Arial"/>
        </w:rPr>
        <w:t>Duty Position Title</w:t>
      </w:r>
    </w:p>
    <w:p w14:paraId="2EE9DA9F" w14:textId="77777777" w:rsidR="00187A41" w:rsidRDefault="00187A41" w:rsidP="00187A41">
      <w:pPr>
        <w:adjustRightInd w:val="0"/>
        <w:snapToGrid w:val="0"/>
        <w:rPr>
          <w:rFonts w:cs="Arial"/>
          <w:snapToGrid w:val="0"/>
        </w:rPr>
      </w:pPr>
    </w:p>
    <w:p w14:paraId="5C74C201" w14:textId="77777777" w:rsidR="00187A41" w:rsidRDefault="00187A41" w:rsidP="00187A41">
      <w:pPr>
        <w:adjustRightInd w:val="0"/>
        <w:snapToGrid w:val="0"/>
        <w:rPr>
          <w:rFonts w:cs="Arial"/>
          <w:snapToGrid w:val="0"/>
        </w:rPr>
      </w:pPr>
      <w:r>
        <w:rPr>
          <w:rFonts w:cs="Arial"/>
          <w:snapToGrid w:val="0"/>
        </w:rPr>
        <w:t>CF:</w:t>
      </w:r>
    </w:p>
    <w:p w14:paraId="06437BB4" w14:textId="77777777" w:rsidR="00502B58" w:rsidRDefault="00502B58">
      <w:pPr>
        <w:tabs>
          <w:tab w:val="left" w:pos="4680"/>
        </w:tabs>
        <w:rPr>
          <w:rFonts w:cs="Arial"/>
        </w:rPr>
      </w:pPr>
    </w:p>
    <w:sectPr w:rsidR="00502B58" w:rsidSect="00902248">
      <w:headerReference w:type="default" r:id="rId8"/>
      <w:footerReference w:type="default" r:id="rId9"/>
      <w:headerReference w:type="first" r:id="rId10"/>
      <w:pgSz w:w="12240" w:h="15840" w:code="1"/>
      <w:pgMar w:top="2160" w:right="1440" w:bottom="1440" w:left="1440" w:header="864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174A4" w14:textId="77777777" w:rsidR="00C51520" w:rsidRDefault="00C51520">
      <w:r>
        <w:separator/>
      </w:r>
    </w:p>
  </w:endnote>
  <w:endnote w:type="continuationSeparator" w:id="0">
    <w:p w14:paraId="7D786134" w14:textId="77777777" w:rsidR="00C51520" w:rsidRDefault="00C51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14F10" w14:textId="77777777" w:rsidR="00902248" w:rsidRDefault="00902248" w:rsidP="0090224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02B58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F083D" w14:textId="77777777" w:rsidR="00C51520" w:rsidRDefault="00C51520">
      <w:r>
        <w:separator/>
      </w:r>
    </w:p>
  </w:footnote>
  <w:footnote w:type="continuationSeparator" w:id="0">
    <w:p w14:paraId="1D5EF5DD" w14:textId="77777777" w:rsidR="00C51520" w:rsidRDefault="00C515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59A3C" w14:textId="77777777" w:rsidR="00502B58" w:rsidRDefault="00502B58" w:rsidP="00902248">
    <w:pPr>
      <w:tabs>
        <w:tab w:val="right" w:pos="9360"/>
      </w:tabs>
      <w:rPr>
        <w:rFonts w:cs="Arial"/>
      </w:rPr>
    </w:pPr>
  </w:p>
  <w:p w14:paraId="116ABCFA" w14:textId="77777777" w:rsidR="00502B58" w:rsidRDefault="00502B58" w:rsidP="00902248">
    <w:pPr>
      <w:tabs>
        <w:tab w:val="right" w:pos="9360"/>
      </w:tabs>
      <w:rPr>
        <w:rFonts w:cs="Arial"/>
      </w:rPr>
    </w:pPr>
  </w:p>
  <w:p w14:paraId="46E079BE" w14:textId="77777777" w:rsidR="00902248" w:rsidRPr="007521FE" w:rsidRDefault="00902248" w:rsidP="00902248">
    <w:pPr>
      <w:tabs>
        <w:tab w:val="right" w:pos="9360"/>
      </w:tabs>
      <w:rPr>
        <w:rFonts w:cs="Arial"/>
      </w:rPr>
    </w:pPr>
    <w:r w:rsidRPr="007521FE">
      <w:rPr>
        <w:rFonts w:cs="Arial"/>
      </w:rPr>
      <w:t>AE</w:t>
    </w:r>
    <w:r w:rsidR="00502B58">
      <w:rPr>
        <w:rFonts w:cs="Arial"/>
      </w:rPr>
      <w:t>XX-XXX-XX</w:t>
    </w:r>
  </w:p>
  <w:p w14:paraId="2CAB4D55" w14:textId="77777777" w:rsidR="00902248" w:rsidRPr="007521FE" w:rsidRDefault="00902248" w:rsidP="00902248">
    <w:pPr>
      <w:rPr>
        <w:rFonts w:cs="Arial"/>
      </w:rPr>
    </w:pPr>
    <w:r w:rsidRPr="007521FE">
      <w:rPr>
        <w:rFonts w:cs="Arial"/>
      </w:rPr>
      <w:t>SUBJECT:</w:t>
    </w:r>
    <w:r>
      <w:rPr>
        <w:rFonts w:cs="Arial"/>
      </w:rPr>
      <w:t>  </w:t>
    </w:r>
    <w:r w:rsidRPr="00AC5E3D">
      <w:rPr>
        <w:rFonts w:cs="Arial"/>
        <w:snapToGrid w:val="0"/>
      </w:rPr>
      <w:t>Xxxx Xxxx Xxxx</w:t>
    </w:r>
  </w:p>
  <w:p w14:paraId="42C29184" w14:textId="77777777" w:rsidR="00902248" w:rsidRPr="007521FE" w:rsidRDefault="00902248" w:rsidP="00902248">
    <w:pPr>
      <w:rPr>
        <w:rFonts w:cs="Arial"/>
      </w:rPr>
    </w:pPr>
  </w:p>
  <w:p w14:paraId="3D55546A" w14:textId="77777777" w:rsidR="00902248" w:rsidRDefault="009022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C681A" w14:textId="77777777" w:rsidR="00902248" w:rsidRPr="00902248" w:rsidRDefault="00902248" w:rsidP="00902248">
    <w:pPr>
      <w:jc w:val="center"/>
      <w:rPr>
        <w:rFonts w:cs="Arial"/>
        <w:b/>
        <w:bCs/>
        <w:kern w:val="16"/>
        <w:sz w:val="20"/>
      </w:rPr>
    </w:pPr>
    <w:r w:rsidRPr="00902248">
      <w:rPr>
        <w:rFonts w:cs="Arial"/>
        <w:b/>
        <w:bCs/>
        <w:noProof/>
        <w:kern w:val="16"/>
        <w:sz w:val="20"/>
      </w:rPr>
      <w:drawing>
        <wp:anchor distT="0" distB="0" distL="114300" distR="114300" simplePos="0" relativeHeight="251659264" behindDoc="1" locked="0" layoutInCell="0" allowOverlap="1" wp14:anchorId="3CCB2A7C" wp14:editId="5929BD66">
          <wp:simplePos x="0" y="0"/>
          <wp:positionH relativeFrom="page">
            <wp:posOffset>457200</wp:posOffset>
          </wp:positionH>
          <wp:positionV relativeFrom="page">
            <wp:posOffset>457200</wp:posOffset>
          </wp:positionV>
          <wp:extent cx="914400" cy="914400"/>
          <wp:effectExtent l="0" t="0" r="0" b="0"/>
          <wp:wrapNone/>
          <wp:docPr id="2" name="Picture 2" descr="&quot;Seal, Department of Defense (DOD), United States of America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&quot;Seal, Department of Defense (DOD), United States of America&quot;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02248">
      <w:rPr>
        <w:rFonts w:cs="Arial"/>
        <w:b/>
        <w:bCs/>
        <w:kern w:val="16"/>
        <w:sz w:val="20"/>
      </w:rPr>
      <w:t>DEPARTMENT OF THE ARMY</w:t>
    </w:r>
  </w:p>
  <w:p w14:paraId="1A2294ED" w14:textId="77777777" w:rsidR="00902248" w:rsidRDefault="00902248" w:rsidP="00902248">
    <w:pPr>
      <w:jc w:val="center"/>
      <w:rPr>
        <w:rFonts w:cs="Arial"/>
        <w:b/>
        <w:bCs/>
        <w:kern w:val="16"/>
        <w:sz w:val="16"/>
      </w:rPr>
    </w:pPr>
    <w:r>
      <w:rPr>
        <w:rFonts w:cs="Arial"/>
        <w:b/>
        <w:bCs/>
        <w:kern w:val="16"/>
        <w:sz w:val="16"/>
      </w:rPr>
      <w:t>UNITED STATES ARMY EUROPE</w:t>
    </w:r>
    <w:r w:rsidR="003104FB">
      <w:rPr>
        <w:rFonts w:cs="Arial"/>
        <w:b/>
        <w:bCs/>
        <w:kern w:val="16"/>
        <w:sz w:val="16"/>
      </w:rPr>
      <w:t xml:space="preserve"> </w:t>
    </w:r>
    <w:r w:rsidR="00E32019">
      <w:rPr>
        <w:rFonts w:cs="Arial"/>
        <w:b/>
        <w:bCs/>
        <w:kern w:val="16"/>
        <w:sz w:val="16"/>
      </w:rPr>
      <w:t>AND</w:t>
    </w:r>
    <w:r w:rsidR="003104FB">
      <w:rPr>
        <w:rFonts w:cs="Arial"/>
        <w:b/>
        <w:bCs/>
        <w:kern w:val="16"/>
        <w:sz w:val="16"/>
      </w:rPr>
      <w:t xml:space="preserve"> AFRICA</w:t>
    </w:r>
  </w:p>
  <w:p w14:paraId="3BB7F5A8" w14:textId="77777777" w:rsidR="00902248" w:rsidRDefault="00902248" w:rsidP="00902248">
    <w:pPr>
      <w:jc w:val="center"/>
      <w:rPr>
        <w:rFonts w:cs="Arial"/>
        <w:b/>
        <w:bCs/>
        <w:kern w:val="16"/>
        <w:sz w:val="16"/>
      </w:rPr>
    </w:pPr>
    <w:r>
      <w:rPr>
        <w:rFonts w:cs="Arial"/>
        <w:b/>
        <w:bCs/>
        <w:kern w:val="16"/>
        <w:sz w:val="16"/>
      </w:rPr>
      <w:t>UNIT 29351</w:t>
    </w:r>
  </w:p>
  <w:p w14:paraId="1B57F24B" w14:textId="365DDB7C" w:rsidR="00902248" w:rsidRDefault="00902248" w:rsidP="00902248">
    <w:pPr>
      <w:jc w:val="center"/>
      <w:rPr>
        <w:rFonts w:cs="Arial"/>
        <w:b/>
        <w:bCs/>
        <w:kern w:val="16"/>
        <w:sz w:val="16"/>
      </w:rPr>
    </w:pPr>
    <w:r>
      <w:rPr>
        <w:rFonts w:cs="Arial"/>
        <w:b/>
        <w:bCs/>
        <w:kern w:val="16"/>
        <w:sz w:val="16"/>
      </w:rPr>
      <w:t>APO AE 090</w:t>
    </w:r>
    <w:r w:rsidR="00932694">
      <w:rPr>
        <w:rFonts w:cs="Arial"/>
        <w:b/>
        <w:bCs/>
        <w:kern w:val="16"/>
        <w:sz w:val="16"/>
      </w:rPr>
      <w:t>05</w:t>
    </w:r>
    <w:r>
      <w:rPr>
        <w:rFonts w:cs="Arial"/>
        <w:b/>
        <w:bCs/>
        <w:kern w:val="16"/>
        <w:sz w:val="16"/>
      </w:rPr>
      <w:t>-9351</w:t>
    </w:r>
  </w:p>
  <w:p w14:paraId="17F6ECEF" w14:textId="77777777" w:rsidR="00902248" w:rsidRDefault="00902248" w:rsidP="00902248">
    <w:pPr>
      <w:jc w:val="center"/>
      <w:rPr>
        <w:rFonts w:cs="Arial"/>
        <w:b/>
        <w:bCs/>
        <w:kern w:val="16"/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ctiveWritingStyle w:appName="MSWord" w:lang="en-US" w:vendorID="64" w:dllVersion="5" w:nlCheck="1" w:checkStyle="1"/>
  <w:activeWritingStyle w:appName="MSWord" w:lang="en-US" w:vendorID="64" w:dllVersion="6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925"/>
    <w:rsid w:val="00034942"/>
    <w:rsid w:val="000D6925"/>
    <w:rsid w:val="0014171A"/>
    <w:rsid w:val="00187A41"/>
    <w:rsid w:val="0020092E"/>
    <w:rsid w:val="002E4B79"/>
    <w:rsid w:val="003104FB"/>
    <w:rsid w:val="003664F9"/>
    <w:rsid w:val="004C5704"/>
    <w:rsid w:val="00502B58"/>
    <w:rsid w:val="005A6E20"/>
    <w:rsid w:val="007521FE"/>
    <w:rsid w:val="007E6281"/>
    <w:rsid w:val="00902248"/>
    <w:rsid w:val="00932694"/>
    <w:rsid w:val="00977B5A"/>
    <w:rsid w:val="009D609B"/>
    <w:rsid w:val="00B36898"/>
    <w:rsid w:val="00B37243"/>
    <w:rsid w:val="00C2115D"/>
    <w:rsid w:val="00C51520"/>
    <w:rsid w:val="00DA7440"/>
    <w:rsid w:val="00E32019"/>
    <w:rsid w:val="00E7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7419D8"/>
  <w15:docId w15:val="{0689B79C-2E6D-49B9-9FAC-6B432B459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02248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qFormat/>
    <w:pPr>
      <w:tabs>
        <w:tab w:val="right" w:pos="9360"/>
      </w:tabs>
      <w:jc w:val="both"/>
    </w:pPr>
    <w:rPr>
      <w:rFonts w:ascii="Times New Roman" w:hAnsi="Times New Roman"/>
    </w:rPr>
  </w:style>
  <w:style w:type="paragraph" w:styleId="BalloonText">
    <w:name w:val="Balloon Text"/>
    <w:basedOn w:val="Normal"/>
    <w:link w:val="BalloonTextChar"/>
    <w:semiHidden/>
    <w:unhideWhenUsed/>
    <w:rsid w:val="00977B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77B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64841412.ln\Documents\AEPUBS_Public_Updates\AE%20Letterhead%20Stationary\USAREUR\G1\G1-Mem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775A0C41AAF846841DDED855333276" ma:contentTypeVersion="15" ma:contentTypeDescription="Create a new document." ma:contentTypeScope="" ma:versionID="e70ce8fd41752703148778b28d25136b">
  <xsd:schema xmlns:xsd="http://www.w3.org/2001/XMLSchema" xmlns:xs="http://www.w3.org/2001/XMLSchema" xmlns:p="http://schemas.microsoft.com/office/2006/metadata/properties" xmlns:ns1="http://schemas.microsoft.com/sharepoint/v3" xmlns:ns2="3c2754e6-080f-49a7-949d-bcb63d8b1587" xmlns:ns3="24ab16ab-5de6-4072-9002-e9ae3bab341a" targetNamespace="http://schemas.microsoft.com/office/2006/metadata/properties" ma:root="true" ma:fieldsID="f4a88fe0fa72c96c3c06505cd6bb3095" ns1:_="" ns2:_="" ns3:_="">
    <xsd:import namespace="http://schemas.microsoft.com/sharepoint/v3"/>
    <xsd:import namespace="3c2754e6-080f-49a7-949d-bcb63d8b1587"/>
    <xsd:import namespace="24ab16ab-5de6-4072-9002-e9ae3bab34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754e6-080f-49a7-949d-bcb63d8b15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cc874fec-6985-468d-9a86-0194f6fd86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ab16ab-5de6-4072-9002-e9ae3bab341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8656d4a-009b-4229-98a3-bc5ffde036e9}" ma:internalName="TaxCatchAll" ma:showField="CatchAllData" ma:web="24ab16ab-5de6-4072-9002-e9ae3bab34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8FDE39-9B2E-49CA-85DD-D3B10FF168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A332F6-FBBE-4418-A4A8-29A4C8653E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c2754e6-080f-49a7-949d-bcb63d8b1587"/>
    <ds:schemaRef ds:uri="24ab16ab-5de6-4072-9002-e9ae3bab34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G1-Memo.dotx</Template>
  <TotalTime>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G1 Memo 1 Page</vt:lpstr>
    </vt:vector>
  </TitlesOfParts>
  <Company>United States Army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G1 Memo 1 Page</dc:title>
  <dc:subject>XXX</dc:subject>
  <dc:creator>United States Army;DMB</dc:creator>
  <cp:lastModifiedBy>Ackermann, Evamaria LN USARMY USAREUR-AF (DEU)</cp:lastModifiedBy>
  <cp:revision>2</cp:revision>
  <cp:lastPrinted>2017-07-14T08:20:00Z</cp:lastPrinted>
  <dcterms:created xsi:type="dcterms:W3CDTF">2024-12-10T07:59:00Z</dcterms:created>
  <dcterms:modified xsi:type="dcterms:W3CDTF">2024-12-10T07:59:00Z</dcterms:modified>
  <cp:category>Letterhead Template</cp:category>
</cp:coreProperties>
</file>